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6C" w:rsidRPr="00A377DB" w:rsidRDefault="003E446C" w:rsidP="009F2F33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 Міністерства фінансів України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13 грудня 2022 року № 431</w:t>
      </w:r>
    </w:p>
    <w:p w:rsidR="003E446C" w:rsidRPr="00A377DB" w:rsidRDefault="003E446C" w:rsidP="009F2F33">
      <w:pPr>
        <w:shd w:val="clear" w:color="auto" w:fill="FFFFFF"/>
        <w:spacing w:before="28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</w:t>
      </w:r>
    </w:p>
    <w:p w:rsidR="003E446C" w:rsidRPr="00000093" w:rsidRDefault="003E446C" w:rsidP="009F2F33">
      <w:pPr>
        <w:shd w:val="clear" w:color="auto" w:fill="FFFFFF"/>
        <w:spacing w:before="17" w:after="170" w:line="150" w:lineRule="atLeast"/>
        <w:ind w:right="5150" w:firstLine="567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00093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юридичної особи)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1401"/>
        <w:gridCol w:w="1984"/>
      </w:tblGrid>
      <w:tr w:rsidR="003E446C" w:rsidRPr="00A377DB" w:rsidTr="007A6C75">
        <w:trPr>
          <w:trHeight w:val="263"/>
        </w:trPr>
        <w:tc>
          <w:tcPr>
            <w:tcW w:w="3231" w:type="dxa"/>
            <w:gridSpan w:val="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3E446C" w:rsidRPr="00A377DB" w:rsidRDefault="003E446C" w:rsidP="007A6C7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Ідентифікаційний</w:t>
            </w:r>
          </w:p>
        </w:tc>
      </w:tr>
      <w:tr w:rsidR="003E446C" w:rsidRPr="00A377DB" w:rsidTr="007A6C75">
        <w:trPr>
          <w:trHeight w:val="263"/>
        </w:trPr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3E446C" w:rsidRPr="00A377DB" w:rsidRDefault="003E446C" w:rsidP="007A6C7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 ЄДРПОУ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3E446C" w:rsidRPr="00A377D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3E446C" w:rsidRPr="00A377DB" w:rsidRDefault="003E446C" w:rsidP="009F2F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3E446C" w:rsidRPr="00A377DB" w:rsidRDefault="003E446C" w:rsidP="009F2F33">
      <w:pPr>
        <w:shd w:val="clear" w:color="auto" w:fill="FFFFFF"/>
        <w:spacing w:before="170" w:after="0" w:line="193" w:lineRule="atLeast"/>
        <w:ind w:left="49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ЗАТВЕРДЖУЮ</w:t>
      </w:r>
    </w:p>
    <w:p w:rsidR="003E446C" w:rsidRPr="00A377DB" w:rsidRDefault="003E446C" w:rsidP="009F2F33">
      <w:pPr>
        <w:shd w:val="clear" w:color="auto" w:fill="FFFFFF"/>
        <w:spacing w:after="0" w:line="193" w:lineRule="atLeast"/>
        <w:ind w:left="49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3E446C" w:rsidRPr="00000093" w:rsidRDefault="003E446C" w:rsidP="009F2F33">
      <w:pPr>
        <w:shd w:val="clear" w:color="auto" w:fill="FFFFFF"/>
        <w:spacing w:before="17" w:after="0" w:line="150" w:lineRule="atLeast"/>
        <w:ind w:left="4989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00093">
        <w:rPr>
          <w:rFonts w:ascii="Times New Roman" w:hAnsi="Times New Roman"/>
          <w:color w:val="000000"/>
          <w:sz w:val="20"/>
          <w:szCs w:val="20"/>
          <w:lang w:val="en-GB" w:eastAsia="uk-UA"/>
        </w:rPr>
        <w:t>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</w:t>
      </w:r>
      <w:r w:rsidRPr="00000093">
        <w:rPr>
          <w:rFonts w:ascii="Times New Roman" w:hAnsi="Times New Roman"/>
          <w:color w:val="000000"/>
          <w:sz w:val="20"/>
          <w:szCs w:val="20"/>
          <w:lang w:val="en-GB" w:eastAsia="uk-UA"/>
        </w:rPr>
        <w:t>                  </w:t>
      </w:r>
      <w:r w:rsidRPr="00000093">
        <w:rPr>
          <w:rFonts w:ascii="Times New Roman" w:hAnsi="Times New Roman"/>
          <w:color w:val="000000"/>
          <w:sz w:val="20"/>
          <w:szCs w:val="20"/>
          <w:lang w:eastAsia="uk-UA"/>
        </w:rPr>
        <w:t>(посада)</w:t>
      </w:r>
    </w:p>
    <w:p w:rsidR="003E446C" w:rsidRPr="00A377DB" w:rsidRDefault="003E446C" w:rsidP="009F2F33">
      <w:pPr>
        <w:shd w:val="clear" w:color="auto" w:fill="FFFFFF"/>
        <w:spacing w:after="0" w:line="193" w:lineRule="atLeast"/>
        <w:ind w:left="49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3E446C" w:rsidRPr="00000093" w:rsidRDefault="003E446C" w:rsidP="009F2F33">
      <w:pPr>
        <w:shd w:val="clear" w:color="auto" w:fill="FFFFFF"/>
        <w:spacing w:before="17" w:after="0" w:line="150" w:lineRule="atLeast"/>
        <w:ind w:left="4989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</w:t>
      </w:r>
      <w:r w:rsidRPr="00000093">
        <w:rPr>
          <w:rFonts w:ascii="Times New Roman" w:hAnsi="Times New Roman"/>
          <w:color w:val="000000"/>
          <w:sz w:val="20"/>
          <w:szCs w:val="20"/>
          <w:lang w:val="en-GB" w:eastAsia="uk-UA"/>
        </w:rPr>
        <w:t>    </w:t>
      </w:r>
      <w:r w:rsidRPr="00000093">
        <w:rPr>
          <w:rFonts w:ascii="Times New Roman" w:hAnsi="Times New Roman"/>
          <w:color w:val="000000"/>
          <w:sz w:val="20"/>
          <w:szCs w:val="20"/>
          <w:lang w:eastAsia="uk-UA"/>
        </w:rPr>
        <w:t>(підпис, власне ім’я та ПРІЗВИЩЕ)</w:t>
      </w:r>
    </w:p>
    <w:p w:rsidR="003E446C" w:rsidRPr="00A377DB" w:rsidRDefault="003E446C" w:rsidP="009F2F33">
      <w:pPr>
        <w:shd w:val="clear" w:color="auto" w:fill="FFFFFF"/>
        <w:spacing w:after="0" w:line="193" w:lineRule="atLeast"/>
        <w:ind w:left="49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  ______________ 20___ року</w:t>
      </w:r>
    </w:p>
    <w:p w:rsidR="003E446C" w:rsidRPr="00A377DB" w:rsidRDefault="003E446C" w:rsidP="009F2F33">
      <w:pPr>
        <w:shd w:val="clear" w:color="auto" w:fill="FFFFFF"/>
        <w:spacing w:before="397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b/>
          <w:bCs/>
          <w:color w:val="000000"/>
          <w:sz w:val="24"/>
          <w:szCs w:val="24"/>
          <w:lang w:val="en-GB" w:eastAsia="uk-UA"/>
        </w:rPr>
        <w:t>                                                                      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АКТ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             списання запасів № ____</w:t>
      </w:r>
    </w:p>
    <w:p w:rsidR="003E446C" w:rsidRPr="00A377DB" w:rsidRDefault="003E446C" w:rsidP="009F2F33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val="en-GB" w:eastAsia="uk-UA"/>
        </w:rPr>
        <w:t>                                                                                          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3E446C" w:rsidRPr="00000093" w:rsidRDefault="003E446C" w:rsidP="009F2F33">
      <w:pPr>
        <w:shd w:val="clear" w:color="auto" w:fill="FFFFFF"/>
        <w:spacing w:before="17" w:after="0" w:line="150" w:lineRule="atLeast"/>
        <w:ind w:left="5580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</w:t>
      </w:r>
      <w:r w:rsidRPr="00000093">
        <w:rPr>
          <w:rFonts w:ascii="Times New Roman" w:hAnsi="Times New Roman"/>
          <w:color w:val="000000"/>
          <w:sz w:val="20"/>
          <w:szCs w:val="20"/>
          <w:lang w:eastAsia="uk-UA"/>
        </w:rPr>
        <w:t>(місце складання)</w:t>
      </w:r>
    </w:p>
    <w:p w:rsidR="003E446C" w:rsidRPr="00A377DB" w:rsidRDefault="003E446C" w:rsidP="009F2F33">
      <w:pPr>
        <w:shd w:val="clear" w:color="auto" w:fill="FFFFFF"/>
        <w:spacing w:before="170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«___» __________________ 20___ року комісія, призначена наказом (розпорядженням)</w:t>
      </w:r>
    </w:p>
    <w:p w:rsidR="003E446C" w:rsidRPr="00A377DB" w:rsidRDefault="003E446C" w:rsidP="009F2F33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від «___» __________________ 20___ року №_____ у складі 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3E446C" w:rsidRPr="0028768B" w:rsidRDefault="003E446C" w:rsidP="009F2F33">
      <w:pPr>
        <w:shd w:val="clear" w:color="auto" w:fill="FFFFFF"/>
        <w:spacing w:before="17" w:after="0" w:line="150" w:lineRule="atLeast"/>
        <w:ind w:left="414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8768B">
        <w:rPr>
          <w:rFonts w:ascii="Times New Roman" w:hAnsi="Times New Roman"/>
          <w:color w:val="000000"/>
          <w:sz w:val="20"/>
          <w:szCs w:val="20"/>
          <w:lang w:val="en-GB" w:eastAsia="uk-UA"/>
        </w:rPr>
        <w:t>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</w:t>
      </w:r>
      <w:r w:rsidRPr="0028768B">
        <w:rPr>
          <w:rFonts w:ascii="Times New Roman" w:hAnsi="Times New Roman"/>
          <w:color w:val="000000"/>
          <w:sz w:val="20"/>
          <w:szCs w:val="20"/>
          <w:lang w:val="en-GB" w:eastAsia="uk-UA"/>
        </w:rPr>
        <w:t>            </w:t>
      </w:r>
      <w:r w:rsidRPr="0028768B">
        <w:rPr>
          <w:rFonts w:ascii="Times New Roman" w:hAnsi="Times New Roman"/>
          <w:color w:val="000000"/>
          <w:sz w:val="20"/>
          <w:szCs w:val="20"/>
          <w:lang w:eastAsia="uk-UA"/>
        </w:rPr>
        <w:t>(власне ім’я та ПРІЗВИЩЕ голови</w:t>
      </w:r>
      <w:r w:rsidRPr="0028768B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 w:rsidRPr="0028768B">
        <w:rPr>
          <w:rFonts w:ascii="Times New Roman" w:hAnsi="Times New Roman"/>
          <w:color w:val="000000"/>
          <w:sz w:val="20"/>
          <w:szCs w:val="20"/>
          <w:lang w:val="en-GB" w:eastAsia="uk-UA"/>
        </w:rPr>
        <w:t>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</w:t>
      </w:r>
      <w:r w:rsidRPr="0028768B">
        <w:rPr>
          <w:rFonts w:ascii="Times New Roman" w:hAnsi="Times New Roman"/>
          <w:color w:val="000000"/>
          <w:sz w:val="20"/>
          <w:szCs w:val="20"/>
          <w:lang w:val="en-GB" w:eastAsia="uk-UA"/>
        </w:rPr>
        <w:t>                </w:t>
      </w:r>
      <w:r w:rsidRPr="0028768B">
        <w:rPr>
          <w:rFonts w:ascii="Times New Roman" w:hAnsi="Times New Roman"/>
          <w:color w:val="000000"/>
          <w:sz w:val="20"/>
          <w:szCs w:val="20"/>
          <w:lang w:eastAsia="uk-UA"/>
        </w:rPr>
        <w:t>та кожного члена комісії)</w:t>
      </w:r>
    </w:p>
    <w:p w:rsidR="003E446C" w:rsidRPr="00A377DB" w:rsidRDefault="003E446C" w:rsidP="009F2F3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</w:p>
    <w:p w:rsidR="003E446C" w:rsidRPr="00A377DB" w:rsidRDefault="003E446C" w:rsidP="009F2F3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</w:p>
    <w:p w:rsidR="003E446C" w:rsidRPr="00A377DB" w:rsidRDefault="003E446C" w:rsidP="009F2F3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здійснила перевірку запасів, які знаходяться 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</w:p>
    <w:p w:rsidR="003E446C" w:rsidRPr="0028768B" w:rsidRDefault="003E446C" w:rsidP="009F2F33">
      <w:pPr>
        <w:shd w:val="clear" w:color="auto" w:fill="FFFFFF"/>
        <w:spacing w:before="17" w:after="0" w:line="150" w:lineRule="atLeast"/>
        <w:ind w:left="414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val="en-GB" w:eastAsia="uk-UA"/>
        </w:rPr>
        <w:t>       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</w:t>
      </w:r>
      <w:r w:rsidRPr="00A377DB">
        <w:rPr>
          <w:rFonts w:ascii="Times New Roman" w:hAnsi="Times New Roman"/>
          <w:color w:val="000000"/>
          <w:sz w:val="24"/>
          <w:szCs w:val="24"/>
          <w:lang w:val="en-GB" w:eastAsia="uk-UA"/>
        </w:rPr>
        <w:t>  </w:t>
      </w:r>
      <w:r w:rsidRPr="0028768B">
        <w:rPr>
          <w:rFonts w:ascii="Times New Roman" w:hAnsi="Times New Roman"/>
          <w:color w:val="000000"/>
          <w:sz w:val="20"/>
          <w:szCs w:val="20"/>
          <w:lang w:val="en-GB" w:eastAsia="uk-UA"/>
        </w:rPr>
        <w:t> </w:t>
      </w:r>
      <w:r w:rsidRPr="0028768B">
        <w:rPr>
          <w:rFonts w:ascii="Times New Roman" w:hAnsi="Times New Roman"/>
          <w:color w:val="000000"/>
          <w:sz w:val="20"/>
          <w:szCs w:val="20"/>
          <w:lang w:eastAsia="uk-UA"/>
        </w:rPr>
        <w:t>(місцезнаходження запасів)</w:t>
      </w:r>
    </w:p>
    <w:p w:rsidR="003E446C" w:rsidRPr="00A377DB" w:rsidRDefault="003E446C" w:rsidP="009F2F3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та обліковуються у матеріально відповідальної особи 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3E446C" w:rsidRPr="0028768B" w:rsidRDefault="003E446C" w:rsidP="009F2F33">
      <w:pPr>
        <w:shd w:val="clear" w:color="auto" w:fill="FFFFFF"/>
        <w:spacing w:before="17" w:after="0" w:line="150" w:lineRule="atLeast"/>
        <w:ind w:left="414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8768B">
        <w:rPr>
          <w:rFonts w:ascii="Times New Roman" w:hAnsi="Times New Roman"/>
          <w:color w:val="000000"/>
          <w:sz w:val="20"/>
          <w:szCs w:val="20"/>
          <w:lang w:val="en-GB" w:eastAsia="uk-UA"/>
        </w:rPr>
        <w:t>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</w:t>
      </w:r>
      <w:r w:rsidRPr="0028768B">
        <w:rPr>
          <w:rFonts w:ascii="Times New Roman" w:hAnsi="Times New Roman"/>
          <w:color w:val="000000"/>
          <w:sz w:val="20"/>
          <w:szCs w:val="20"/>
          <w:lang w:val="en-GB" w:eastAsia="uk-UA"/>
        </w:rPr>
        <w:t>        </w:t>
      </w:r>
      <w:r w:rsidRPr="0028768B">
        <w:rPr>
          <w:rFonts w:ascii="Times New Roman" w:hAnsi="Times New Roman"/>
          <w:color w:val="000000"/>
          <w:sz w:val="20"/>
          <w:szCs w:val="20"/>
          <w:lang w:eastAsia="uk-UA"/>
        </w:rPr>
        <w:t>(посада, власне ім’я та ПРІЗВИЩЕ)</w:t>
      </w:r>
    </w:p>
    <w:p w:rsidR="003E446C" w:rsidRPr="00A377DB" w:rsidRDefault="003E446C" w:rsidP="009F2F33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та встановила, що описані нижче запаси підлягають списанню та вилученню з бухгалтерського обліку: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356"/>
        <w:gridCol w:w="1984"/>
        <w:gridCol w:w="1576"/>
        <w:gridCol w:w="1304"/>
        <w:gridCol w:w="915"/>
        <w:gridCol w:w="1112"/>
        <w:gridCol w:w="563"/>
        <w:gridCol w:w="1382"/>
      </w:tblGrid>
      <w:tr w:rsidR="003E446C" w:rsidRPr="0028768B" w:rsidTr="0028768B">
        <w:trPr>
          <w:trHeight w:val="60"/>
        </w:trPr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Найменування або однорідна група (вид)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Номенклатурний номер*</w:t>
            </w:r>
          </w:p>
        </w:tc>
        <w:tc>
          <w:tcPr>
            <w:tcW w:w="1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Вартість за одиницю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Сума</w:t>
            </w:r>
          </w:p>
        </w:tc>
        <w:tc>
          <w:tcPr>
            <w:tcW w:w="13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Підстава для списання</w:t>
            </w:r>
          </w:p>
        </w:tc>
      </w:tr>
      <w:tr w:rsidR="003E446C" w:rsidRPr="0028768B" w:rsidTr="0028768B">
        <w:trPr>
          <w:trHeight w:val="60"/>
        </w:trPr>
        <w:tc>
          <w:tcPr>
            <w:tcW w:w="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446C" w:rsidRPr="0028768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</w:tr>
      <w:tr w:rsidR="003E446C" w:rsidRPr="0028768B" w:rsidTr="0028768B">
        <w:trPr>
          <w:trHeight w:val="60"/>
        </w:trPr>
        <w:tc>
          <w:tcPr>
            <w:tcW w:w="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3E446C" w:rsidRPr="0028768B" w:rsidTr="0028768B">
        <w:trPr>
          <w:trHeight w:val="60"/>
        </w:trPr>
        <w:tc>
          <w:tcPr>
            <w:tcW w:w="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3E446C" w:rsidRPr="0028768B" w:rsidTr="0028768B">
        <w:trPr>
          <w:trHeight w:val="60"/>
        </w:trPr>
        <w:tc>
          <w:tcPr>
            <w:tcW w:w="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3E446C" w:rsidRPr="0028768B" w:rsidTr="0028768B">
        <w:trPr>
          <w:trHeight w:val="60"/>
        </w:trPr>
        <w:tc>
          <w:tcPr>
            <w:tcW w:w="39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28768B" w:rsidRDefault="003E446C" w:rsidP="007A6C75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28768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8768B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3E446C" w:rsidRPr="00A377DB" w:rsidRDefault="003E446C" w:rsidP="009F2F3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3E446C" w:rsidRPr="00A377DB" w:rsidRDefault="003E446C" w:rsidP="009F2F3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Усього за цим актом списано ____________________________________________________</w:t>
      </w:r>
    </w:p>
    <w:p w:rsidR="003E446C" w:rsidRPr="00BF21EA" w:rsidRDefault="003E446C" w:rsidP="009F2F33">
      <w:pPr>
        <w:shd w:val="clear" w:color="auto" w:fill="FFFFFF"/>
        <w:spacing w:before="17" w:after="0" w:line="150" w:lineRule="atLeast"/>
        <w:ind w:left="14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F21EA">
        <w:rPr>
          <w:rFonts w:ascii="Times New Roman" w:hAnsi="Times New Roman"/>
          <w:color w:val="000000"/>
          <w:sz w:val="20"/>
          <w:szCs w:val="20"/>
          <w:lang w:val="en-GB" w:eastAsia="uk-UA"/>
        </w:rPr>
        <w:t>                                                                                                     </w:t>
      </w:r>
      <w:r w:rsidRPr="00BF21EA">
        <w:rPr>
          <w:rFonts w:ascii="Times New Roman" w:hAnsi="Times New Roman"/>
          <w:color w:val="000000"/>
          <w:sz w:val="20"/>
          <w:szCs w:val="20"/>
          <w:lang w:eastAsia="uk-UA"/>
        </w:rPr>
        <w:t>(кількість прописом)</w:t>
      </w:r>
    </w:p>
    <w:p w:rsidR="003E446C" w:rsidRPr="00A377DB" w:rsidRDefault="003E446C" w:rsidP="009F2F3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на загальну суму ___________________________________________________  грн ___ коп.</w:t>
      </w:r>
    </w:p>
    <w:p w:rsidR="003E446C" w:rsidRPr="00BF21EA" w:rsidRDefault="003E446C" w:rsidP="009F2F33">
      <w:pPr>
        <w:shd w:val="clear" w:color="auto" w:fill="FFFFFF"/>
        <w:spacing w:before="17" w:after="0" w:line="150" w:lineRule="atLeast"/>
        <w:ind w:left="14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val="en-GB" w:eastAsia="uk-UA"/>
        </w:rPr>
        <w:t>                                                                              </w:t>
      </w:r>
      <w:r w:rsidRPr="00BF21EA">
        <w:rPr>
          <w:rFonts w:ascii="Times New Roman" w:hAnsi="Times New Roman"/>
          <w:color w:val="000000"/>
          <w:sz w:val="20"/>
          <w:szCs w:val="20"/>
          <w:lang w:val="en-GB" w:eastAsia="uk-UA"/>
        </w:rPr>
        <w:t>  </w:t>
      </w:r>
      <w:r w:rsidRPr="00BF21EA">
        <w:rPr>
          <w:rFonts w:ascii="Times New Roman" w:hAnsi="Times New Roman"/>
          <w:color w:val="000000"/>
          <w:sz w:val="20"/>
          <w:szCs w:val="20"/>
          <w:lang w:eastAsia="uk-UA"/>
        </w:rPr>
        <w:t>(сума прописом)</w:t>
      </w:r>
    </w:p>
    <w:p w:rsidR="003E446C" w:rsidRPr="00A377DB" w:rsidRDefault="003E446C" w:rsidP="009F2F3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Висновок комісії ______________________________________________________________</w:t>
      </w:r>
    </w:p>
    <w:p w:rsidR="003E446C" w:rsidRPr="00A377DB" w:rsidRDefault="003E446C" w:rsidP="009F2F3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</w:p>
    <w:p w:rsidR="003E446C" w:rsidRPr="00A377DB" w:rsidRDefault="003E446C" w:rsidP="009F2F33">
      <w:pPr>
        <w:shd w:val="clear" w:color="auto" w:fill="FFFFFF"/>
        <w:spacing w:before="340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Голова комісії ___________________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     _______________________________</w:t>
      </w:r>
    </w:p>
    <w:p w:rsidR="003E446C" w:rsidRPr="0028768B" w:rsidRDefault="003E446C" w:rsidP="009F2F33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8768B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 (посада)                         (підпис)                               (власне ім’я та ПРІЗВИЩЕ)</w:t>
      </w:r>
    </w:p>
    <w:p w:rsidR="003E446C" w:rsidRPr="00A377DB" w:rsidRDefault="003E446C" w:rsidP="0028768B">
      <w:pPr>
        <w:shd w:val="clear" w:color="auto" w:fill="FFFFFF"/>
        <w:spacing w:before="340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Члени комісії ___________________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     _______________________________</w:t>
      </w:r>
    </w:p>
    <w:p w:rsidR="003E446C" w:rsidRPr="0028768B" w:rsidRDefault="003E446C" w:rsidP="0028768B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8768B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 (посада)                         (підпис)                               (власне ім’я та ПРІЗВИЩЕ)</w:t>
      </w:r>
    </w:p>
    <w:p w:rsidR="003E446C" w:rsidRPr="00A377DB" w:rsidRDefault="003E446C" w:rsidP="0028768B">
      <w:pPr>
        <w:shd w:val="clear" w:color="auto" w:fill="FFFFFF"/>
        <w:spacing w:before="340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___________________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     _______________________________</w:t>
      </w:r>
    </w:p>
    <w:p w:rsidR="003E446C" w:rsidRPr="0028768B" w:rsidRDefault="003E446C" w:rsidP="0028768B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8768B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 (посада)                         (підпис)                               (власне ім’я та ПРІЗВИЩЕ)</w:t>
      </w:r>
    </w:p>
    <w:p w:rsidR="003E446C" w:rsidRPr="00A377DB" w:rsidRDefault="003E446C" w:rsidP="0028768B">
      <w:pPr>
        <w:shd w:val="clear" w:color="auto" w:fill="FFFFFF"/>
        <w:spacing w:before="340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___________________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     _______________________________</w:t>
      </w:r>
    </w:p>
    <w:p w:rsidR="003E446C" w:rsidRPr="0028768B" w:rsidRDefault="003E446C" w:rsidP="0028768B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8768B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 (посада)                         (підпис)                               (власне ім’я та ПРІЗВИЩЕ)</w:t>
      </w:r>
    </w:p>
    <w:p w:rsidR="003E446C" w:rsidRDefault="003E446C" w:rsidP="009F2F33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</w:t>
      </w:r>
    </w:p>
    <w:p w:rsidR="003E446C" w:rsidRPr="00851F4C" w:rsidRDefault="003E446C" w:rsidP="009F2F33">
      <w:pPr>
        <w:shd w:val="clear" w:color="auto" w:fill="FFFFFF"/>
        <w:spacing w:before="113"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Матеріально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відповідальна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особа         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  </w:t>
      </w: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_____________________   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>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>_______ 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</w:t>
      </w: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>  _____________________________________</w:t>
      </w:r>
    </w:p>
    <w:p w:rsidR="003E446C" w:rsidRPr="00851F4C" w:rsidRDefault="003E446C" w:rsidP="009F2F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 (посада) 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>       (підпис)                               (власне ім’я та ПРІЗВИЩЕ)</w:t>
      </w:r>
    </w:p>
    <w:p w:rsidR="003E446C" w:rsidRPr="00A377DB" w:rsidRDefault="003E446C" w:rsidP="009F2F33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Відмітка бухгалтерської служби про відображення у регістрах бухгалтерського обліку: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2017"/>
        <w:gridCol w:w="2663"/>
        <w:gridCol w:w="2700"/>
        <w:gridCol w:w="1800"/>
      </w:tblGrid>
      <w:tr w:rsidR="003E446C" w:rsidRPr="00A377DB" w:rsidTr="00851F4C">
        <w:trPr>
          <w:trHeight w:val="60"/>
        </w:trPr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446C" w:rsidRPr="00A377D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облікового регістру</w:t>
            </w:r>
          </w:p>
        </w:tc>
        <w:tc>
          <w:tcPr>
            <w:tcW w:w="26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446C" w:rsidRPr="00A377D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 дебетом рахунку (субрахунку,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коду аналітичного обліку)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446C" w:rsidRPr="00A377D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 кредитом рахунку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(субрахунку,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коду аналітичного обліку)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E446C" w:rsidRPr="00A377DB" w:rsidRDefault="003E446C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Сума</w:t>
            </w:r>
          </w:p>
        </w:tc>
      </w:tr>
      <w:tr w:rsidR="003E446C" w:rsidRPr="00A377DB" w:rsidTr="00851F4C">
        <w:trPr>
          <w:trHeight w:val="60"/>
        </w:trPr>
        <w:tc>
          <w:tcPr>
            <w:tcW w:w="2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A377D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A377D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A377D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A377D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3E446C" w:rsidRPr="00A377DB" w:rsidTr="00851F4C">
        <w:trPr>
          <w:trHeight w:val="60"/>
        </w:trPr>
        <w:tc>
          <w:tcPr>
            <w:tcW w:w="20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A377D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A377D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A377D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E446C" w:rsidRPr="00A377DB" w:rsidRDefault="003E446C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3E446C" w:rsidRPr="00A377DB" w:rsidRDefault="003E446C" w:rsidP="009F2F3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3E446C" w:rsidRPr="00851F4C" w:rsidRDefault="003E446C" w:rsidP="009F2F33">
      <w:pPr>
        <w:shd w:val="clear" w:color="auto" w:fill="FFFFFF"/>
        <w:spacing w:before="170"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Особа, яка відобразила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господарську операцію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 xml:space="preserve">в бухгалтерському обліку </w:t>
      </w: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>______________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__________    </w:t>
      </w: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</w:t>
      </w: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</w:t>
      </w:r>
    </w:p>
    <w:p w:rsidR="003E446C" w:rsidRPr="00851F4C" w:rsidRDefault="003E446C" w:rsidP="009F2F33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         (посада)            </w:t>
      </w: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>  (підпис)                    (власне ім’я та ПРІЗВИЩЕ)</w:t>
      </w:r>
    </w:p>
    <w:p w:rsidR="003E446C" w:rsidRPr="00A377DB" w:rsidRDefault="003E446C" w:rsidP="009F2F33">
      <w:pPr>
        <w:shd w:val="clear" w:color="auto" w:fill="FFFFFF"/>
        <w:spacing w:before="283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«___»  __________________ 20___ року</w:t>
      </w:r>
    </w:p>
    <w:p w:rsidR="003E446C" w:rsidRPr="00851F4C" w:rsidRDefault="003E446C" w:rsidP="009F2F33">
      <w:pPr>
        <w:shd w:val="clear" w:color="auto" w:fill="FFFFFF"/>
        <w:spacing w:before="397"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Головний бухгалтер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(спеціаліст, на якого покладено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виконання обов’язків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бухгалтерської служби) 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 </w:t>
      </w: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___</w:t>
      </w: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>_______             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___________</w:t>
      </w: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</w:t>
      </w:r>
    </w:p>
    <w:p w:rsidR="003E446C" w:rsidRPr="00851F4C" w:rsidRDefault="003E446C" w:rsidP="009F2F33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</w:t>
      </w: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 (підпис)                                                (власне ім’я та ПРІЗВИЩЕ)</w:t>
      </w:r>
    </w:p>
    <w:p w:rsidR="003E446C" w:rsidRPr="00851F4C" w:rsidRDefault="003E446C" w:rsidP="009F2F33">
      <w:pPr>
        <w:shd w:val="clear" w:color="auto" w:fill="FFFFFF"/>
        <w:spacing w:before="397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t>_____________________</w:t>
      </w:r>
      <w:r w:rsidRPr="00851F4C">
        <w:rPr>
          <w:rFonts w:ascii="Times New Roman" w:hAnsi="Times New Roman"/>
          <w:color w:val="000000"/>
          <w:sz w:val="20"/>
          <w:szCs w:val="20"/>
          <w:lang w:eastAsia="uk-UA"/>
        </w:rPr>
        <w:br/>
        <w:t>* заповнюється у разі ведення обліку за номенклатурними номерами</w:t>
      </w:r>
    </w:p>
    <w:p w:rsidR="003E446C" w:rsidRPr="00A377DB" w:rsidRDefault="003E446C" w:rsidP="009F2F33">
      <w:pPr>
        <w:shd w:val="clear" w:color="auto" w:fill="FFFFFF"/>
        <w:spacing w:before="170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Директор Департаменту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методології бухгалтерського обліку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та нормативного забезпечення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аудиторської діяльності           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</w:t>
      </w:r>
      <w:r w:rsidRPr="00A377D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 Людмила ГАПОНЕНКО</w:t>
      </w:r>
    </w:p>
    <w:p w:rsidR="003E446C" w:rsidRDefault="003E446C"/>
    <w:sectPr w:rsidR="003E446C" w:rsidSect="00851F4C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2F33"/>
    <w:rsid w:val="00000093"/>
    <w:rsid w:val="00026CA0"/>
    <w:rsid w:val="000A7FBF"/>
    <w:rsid w:val="000F2E23"/>
    <w:rsid w:val="000F79AF"/>
    <w:rsid w:val="00167958"/>
    <w:rsid w:val="001A759D"/>
    <w:rsid w:val="001C79D5"/>
    <w:rsid w:val="001D2BC0"/>
    <w:rsid w:val="00224126"/>
    <w:rsid w:val="00254C12"/>
    <w:rsid w:val="0028768B"/>
    <w:rsid w:val="00292AD1"/>
    <w:rsid w:val="003B5C21"/>
    <w:rsid w:val="003D1AB9"/>
    <w:rsid w:val="003E446C"/>
    <w:rsid w:val="00400C9A"/>
    <w:rsid w:val="004E4797"/>
    <w:rsid w:val="005D7C1B"/>
    <w:rsid w:val="006359A9"/>
    <w:rsid w:val="006A344A"/>
    <w:rsid w:val="0072381E"/>
    <w:rsid w:val="007A6C75"/>
    <w:rsid w:val="007D2FDE"/>
    <w:rsid w:val="0083634F"/>
    <w:rsid w:val="00851F4C"/>
    <w:rsid w:val="00855FA5"/>
    <w:rsid w:val="00872DBB"/>
    <w:rsid w:val="008C1EE4"/>
    <w:rsid w:val="00937274"/>
    <w:rsid w:val="00974276"/>
    <w:rsid w:val="009C2FFF"/>
    <w:rsid w:val="009F2F33"/>
    <w:rsid w:val="00A377DB"/>
    <w:rsid w:val="00A43E6F"/>
    <w:rsid w:val="00A868BA"/>
    <w:rsid w:val="00AA6B80"/>
    <w:rsid w:val="00B327DB"/>
    <w:rsid w:val="00BD7521"/>
    <w:rsid w:val="00BF21EA"/>
    <w:rsid w:val="00CA29B3"/>
    <w:rsid w:val="00CC666A"/>
    <w:rsid w:val="00DB56D8"/>
    <w:rsid w:val="00E12E9D"/>
    <w:rsid w:val="00E266FA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F33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696</Words>
  <Characters>3973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2023-01-26T11:54:00Z</dcterms:created>
  <dcterms:modified xsi:type="dcterms:W3CDTF">2023-01-27T00:03:00Z</dcterms:modified>
</cp:coreProperties>
</file>